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14" w:rsidRDefault="00E61714" w:rsidP="007172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附件四</w:t>
      </w:r>
      <w:r>
        <w:rPr>
          <w:rFonts w:ascii="黑体" w:eastAsia="黑体" w:hAnsi="黑体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>省直管单位生育保险协议医疗机构名单</w:t>
      </w:r>
    </w:p>
    <w:p w:rsidR="00E61714" w:rsidRDefault="00E61714">
      <w:pPr>
        <w:pStyle w:val="ListParagraph1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一类收费价格医院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山西省妇幼保健院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山西省第二人民医院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山西医科大学第一医院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山西医科大学第二医院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山西省人民医院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太原市妇幼保健院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中国人民解放军</w:t>
      </w:r>
      <w:r>
        <w:rPr>
          <w:rFonts w:ascii="宋体" w:hAnsi="宋体"/>
          <w:sz w:val="28"/>
          <w:szCs w:val="28"/>
        </w:rPr>
        <w:t>264</w:t>
      </w:r>
      <w:r>
        <w:rPr>
          <w:rFonts w:ascii="宋体" w:hAnsi="宋体" w:hint="eastAsia"/>
          <w:sz w:val="28"/>
          <w:szCs w:val="28"/>
        </w:rPr>
        <w:t>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太原市中心医院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太原市传染病医院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山西省中医药研究院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山西中医学院第二中医院</w:t>
      </w:r>
      <w:r>
        <w:rPr>
          <w:rFonts w:ascii="宋体" w:hAnsi="宋体"/>
          <w:sz w:val="28"/>
          <w:szCs w:val="28"/>
        </w:rPr>
        <w:t xml:space="preserve"> 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山西博爱医院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山西大医院</w:t>
      </w:r>
    </w:p>
    <w:p w:rsidR="00E61714" w:rsidRDefault="00E61714">
      <w:pPr>
        <w:pStyle w:val="ListParagraph1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二类价格医院</w:t>
      </w:r>
    </w:p>
    <w:p w:rsidR="00E61714" w:rsidRDefault="00E61714" w:rsidP="0071725C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太钢集团总医院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山西医科大学第三医院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武警山西总队医院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山西省中西医结合妇科医院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山西省煤炭中心医院</w:t>
      </w:r>
    </w:p>
    <w:p w:rsidR="00E61714" w:rsidRDefault="00E61714" w:rsidP="0071725C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现代女子医院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太原铁路中心医院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太原市第八人民医院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太原市人民医院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太原市第二人民医院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山西省一</w:t>
      </w:r>
      <w:r>
        <w:rPr>
          <w:rFonts w:asci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九医院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中国辐射防护研究院附属医院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中铁三局集团中心医院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中华二建集团医院</w:t>
      </w:r>
    </w:p>
    <w:p w:rsidR="00E61714" w:rsidRDefault="00E61714">
      <w:pPr>
        <w:pStyle w:val="ListParagraph1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三类价格医院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山西省荣军医院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太原市太航医院</w:t>
      </w:r>
    </w:p>
    <w:p w:rsidR="00E61714" w:rsidRDefault="00E6171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中北大学医院</w:t>
      </w:r>
    </w:p>
    <w:p w:rsidR="00E61714" w:rsidRDefault="00E61714">
      <w:pPr>
        <w:pStyle w:val="ListParagraph1"/>
        <w:ind w:left="720"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:rsidR="00E61714" w:rsidRDefault="00E61714">
      <w:r>
        <w:t xml:space="preserve"> </w:t>
      </w:r>
    </w:p>
    <w:p w:rsidR="00E61714" w:rsidRDefault="00E61714"/>
    <w:sectPr w:rsidR="00E61714" w:rsidSect="00846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995"/>
    <w:multiLevelType w:val="multilevel"/>
    <w:tmpl w:val="063F5995"/>
    <w:lvl w:ilvl="0">
      <w:start w:val="1"/>
      <w:numFmt w:val="japaneseCounting"/>
      <w:lvlText w:val="%1，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EF5"/>
    <w:rsid w:val="00126234"/>
    <w:rsid w:val="0022144F"/>
    <w:rsid w:val="00442144"/>
    <w:rsid w:val="005465AE"/>
    <w:rsid w:val="0071725C"/>
    <w:rsid w:val="007768C6"/>
    <w:rsid w:val="00846140"/>
    <w:rsid w:val="00885E70"/>
    <w:rsid w:val="00A26EF5"/>
    <w:rsid w:val="00D25541"/>
    <w:rsid w:val="00DB38D3"/>
    <w:rsid w:val="00E20779"/>
    <w:rsid w:val="00E61714"/>
    <w:rsid w:val="20C4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40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8461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50</Words>
  <Characters>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桑三博客</cp:lastModifiedBy>
  <cp:revision>3</cp:revision>
  <dcterms:created xsi:type="dcterms:W3CDTF">2017-02-27T06:24:00Z</dcterms:created>
  <dcterms:modified xsi:type="dcterms:W3CDTF">2017-02-27T07:26:00Z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